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17B55" w14:textId="77777777" w:rsidR="00435701" w:rsidRDefault="00982E72">
      <w:pPr>
        <w:pStyle w:val="Standard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Додаток 2</w:t>
      </w:r>
    </w:p>
    <w:p w14:paraId="6675232D" w14:textId="77777777" w:rsidR="00435701" w:rsidRDefault="00982E72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до розпорядження міського голови</w:t>
      </w:r>
    </w:p>
    <w:p w14:paraId="36D35123" w14:textId="77777777" w:rsidR="00435701" w:rsidRDefault="00982E72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________________ № ___________</w:t>
      </w:r>
    </w:p>
    <w:p w14:paraId="63DC72BF" w14:textId="77777777" w:rsidR="00435701" w:rsidRDefault="00435701">
      <w:pPr>
        <w:pStyle w:val="Standard"/>
        <w:rPr>
          <w:rFonts w:ascii="Times New Roman" w:hAnsi="Times New Roman"/>
          <w:sz w:val="28"/>
          <w:szCs w:val="28"/>
        </w:rPr>
      </w:pPr>
    </w:p>
    <w:p w14:paraId="1B2AEAB9" w14:textId="77777777" w:rsidR="00435701" w:rsidRDefault="00435701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587B6CCF" w14:textId="77777777" w:rsidR="00435701" w:rsidRDefault="0043570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120A247B" w14:textId="77777777" w:rsidR="00435701" w:rsidRDefault="0043570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2A265003" w14:textId="77777777" w:rsidR="00435701" w:rsidRDefault="0043570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1AD847F4" w14:textId="77777777" w:rsidR="00435701" w:rsidRDefault="0043570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764D0C57" w14:textId="77777777" w:rsidR="00435701" w:rsidRDefault="00982E72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</w:t>
      </w:r>
    </w:p>
    <w:p w14:paraId="04DF685C" w14:textId="77777777" w:rsidR="00435701" w:rsidRDefault="00982E72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проведення перевірок військового обліку на підприємствах, в організаціях (установах, закладах)</w:t>
      </w:r>
    </w:p>
    <w:p w14:paraId="09B3438D" w14:textId="77777777" w:rsidR="00435701" w:rsidRDefault="00982E72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Луцької міської територіальної громади 2026 рік</w:t>
      </w:r>
    </w:p>
    <w:p w14:paraId="3D333F8E" w14:textId="77777777" w:rsidR="00435701" w:rsidRDefault="0043570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721A016D" w14:textId="77777777" w:rsidR="00435701" w:rsidRDefault="0043570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6AB5A071" w14:textId="77777777" w:rsidR="00435701" w:rsidRDefault="0043570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54D8F3FA" w14:textId="77777777" w:rsidR="00435701" w:rsidRDefault="0043570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2214B15D" w14:textId="77777777" w:rsidR="00435701" w:rsidRDefault="0043570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0EE4F3B6" w14:textId="77777777" w:rsidR="00435701" w:rsidRDefault="0043570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00664611" w14:textId="77777777" w:rsidR="00435701" w:rsidRDefault="0043570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6E9AAF73" w14:textId="77777777" w:rsidR="00435701" w:rsidRDefault="0043570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3F49AE3D" w14:textId="77777777" w:rsidR="00435701" w:rsidRDefault="0043570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08AE2BC3" w14:textId="77777777" w:rsidR="00435701" w:rsidRDefault="0043570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1CD183E6" w14:textId="77777777" w:rsidR="00435701" w:rsidRDefault="0043570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2CBDE0E7" w14:textId="77777777" w:rsidR="00435701" w:rsidRDefault="0043570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0B69C94D" w14:textId="77777777" w:rsidR="00435701" w:rsidRDefault="0043570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745C381B" w14:textId="77777777" w:rsidR="00435701" w:rsidRDefault="0043570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10E1594D" w14:textId="77777777" w:rsidR="00435701" w:rsidRDefault="0043570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26" w:type="dxa"/>
        <w:tblInd w:w="-9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"/>
        <w:gridCol w:w="4796"/>
        <w:gridCol w:w="1075"/>
        <w:gridCol w:w="441"/>
        <w:gridCol w:w="571"/>
        <w:gridCol w:w="402"/>
        <w:gridCol w:w="447"/>
        <w:gridCol w:w="463"/>
        <w:gridCol w:w="447"/>
        <w:gridCol w:w="446"/>
        <w:gridCol w:w="463"/>
        <w:gridCol w:w="447"/>
        <w:gridCol w:w="463"/>
        <w:gridCol w:w="510"/>
        <w:gridCol w:w="671"/>
        <w:gridCol w:w="909"/>
        <w:gridCol w:w="622"/>
        <w:gridCol w:w="463"/>
        <w:gridCol w:w="1295"/>
      </w:tblGrid>
      <w:tr w:rsidR="00435701" w14:paraId="708C246A" w14:textId="77777777">
        <w:trPr>
          <w:trHeight w:val="120"/>
        </w:trPr>
        <w:tc>
          <w:tcPr>
            <w:tcW w:w="4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2B8B42" w14:textId="77777777" w:rsidR="00435701" w:rsidRDefault="00982E7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№</w:t>
            </w:r>
          </w:p>
          <w:p w14:paraId="118A23DE" w14:textId="77777777" w:rsidR="00435701" w:rsidRDefault="00982E7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з/п</w:t>
            </w:r>
          </w:p>
        </w:tc>
        <w:tc>
          <w:tcPr>
            <w:tcW w:w="4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8EBAA9" w14:textId="77777777" w:rsidR="00435701" w:rsidRDefault="00982E7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 підприємств, установ, організацій з питань військового обліку та бронювання військовозобов’язаних за національною економікою України</w:t>
            </w:r>
          </w:p>
        </w:tc>
        <w:tc>
          <w:tcPr>
            <w:tcW w:w="10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2D9BDC62" w14:textId="77777777" w:rsidR="00435701" w:rsidRDefault="00982E72">
            <w:pPr>
              <w:pStyle w:val="TableContents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Ідентифікаційний код</w:t>
            </w:r>
          </w:p>
        </w:tc>
        <w:tc>
          <w:tcPr>
            <w:tcW w:w="51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26029" w14:textId="77777777" w:rsidR="00435701" w:rsidRDefault="00982E7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Планові дати перевірок на 2026 рік</w:t>
            </w:r>
          </w:p>
        </w:tc>
        <w:tc>
          <w:tcPr>
            <w:tcW w:w="26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FE674" w14:textId="77777777" w:rsidR="00435701" w:rsidRDefault="00982E7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Результати перевірок</w:t>
            </w:r>
          </w:p>
        </w:tc>
        <w:tc>
          <w:tcPr>
            <w:tcW w:w="12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08B6A6" w14:textId="77777777" w:rsidR="00435701" w:rsidRDefault="00982E7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Відмітка про виконання</w:t>
            </w:r>
          </w:p>
          <w:p w14:paraId="3E53D539" w14:textId="77777777" w:rsidR="00435701" w:rsidRDefault="0043570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14:paraId="3127BA28" w14:textId="77777777" w:rsidR="00435701" w:rsidRDefault="0043570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14:paraId="5C1D7130" w14:textId="77777777" w:rsidR="00435701" w:rsidRDefault="0043570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435701" w14:paraId="2D18666B" w14:textId="77777777">
        <w:tc>
          <w:tcPr>
            <w:tcW w:w="4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5DD883" w14:textId="77777777" w:rsidR="00435701" w:rsidRDefault="00435701"/>
        </w:tc>
        <w:tc>
          <w:tcPr>
            <w:tcW w:w="47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4809E8" w14:textId="77777777" w:rsidR="00435701" w:rsidRDefault="00435701"/>
        </w:tc>
        <w:tc>
          <w:tcPr>
            <w:tcW w:w="1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68B0EDD5" w14:textId="77777777" w:rsidR="00435701" w:rsidRDefault="00435701"/>
        </w:tc>
        <w:tc>
          <w:tcPr>
            <w:tcW w:w="4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66A0FB70" w14:textId="77777777" w:rsidR="00435701" w:rsidRDefault="00982E72">
            <w:pPr>
              <w:pStyle w:val="TableContents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січень</w:t>
            </w:r>
          </w:p>
        </w:tc>
        <w:tc>
          <w:tcPr>
            <w:tcW w:w="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48DAE994" w14:textId="77777777" w:rsidR="00435701" w:rsidRDefault="00982E72">
            <w:pPr>
              <w:pStyle w:val="TableContents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лютий</w:t>
            </w:r>
          </w:p>
        </w:tc>
        <w:tc>
          <w:tcPr>
            <w:tcW w:w="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113FB034" w14:textId="77777777" w:rsidR="00435701" w:rsidRDefault="00982E72">
            <w:pPr>
              <w:pStyle w:val="TableContents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березень</w:t>
            </w:r>
          </w:p>
        </w:tc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535781C6" w14:textId="77777777" w:rsidR="00435701" w:rsidRDefault="00982E72">
            <w:pPr>
              <w:pStyle w:val="TableContents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квітень</w:t>
            </w:r>
          </w:p>
        </w:tc>
        <w:tc>
          <w:tcPr>
            <w:tcW w:w="4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5F1A5C53" w14:textId="77777777" w:rsidR="00435701" w:rsidRDefault="00982E72">
            <w:pPr>
              <w:pStyle w:val="TableContents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травень</w:t>
            </w:r>
          </w:p>
        </w:tc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1154BC5D" w14:textId="77777777" w:rsidR="00435701" w:rsidRDefault="00982E72">
            <w:pPr>
              <w:pStyle w:val="TableContents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червень</w:t>
            </w:r>
          </w:p>
        </w:tc>
        <w:tc>
          <w:tcPr>
            <w:tcW w:w="4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7ACAF7F3" w14:textId="77777777" w:rsidR="00435701" w:rsidRDefault="00982E72">
            <w:pPr>
              <w:pStyle w:val="TableContents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липень</w:t>
            </w:r>
          </w:p>
        </w:tc>
        <w:tc>
          <w:tcPr>
            <w:tcW w:w="4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57972002" w14:textId="77777777" w:rsidR="00435701" w:rsidRDefault="00982E72">
            <w:pPr>
              <w:pStyle w:val="TableContents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серпень</w:t>
            </w:r>
          </w:p>
        </w:tc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5BB3DAF2" w14:textId="77777777" w:rsidR="00435701" w:rsidRDefault="00982E72">
            <w:pPr>
              <w:pStyle w:val="TableContents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</w:t>
            </w:r>
          </w:p>
        </w:tc>
        <w:tc>
          <w:tcPr>
            <w:tcW w:w="4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1DE3572C" w14:textId="77777777" w:rsidR="00435701" w:rsidRDefault="00982E72">
            <w:pPr>
              <w:pStyle w:val="TableContents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жовтень</w:t>
            </w:r>
          </w:p>
        </w:tc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359403FC" w14:textId="77777777" w:rsidR="00435701" w:rsidRDefault="00982E72">
            <w:pPr>
              <w:pStyle w:val="TableContents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листопад</w:t>
            </w:r>
          </w:p>
        </w:tc>
        <w:tc>
          <w:tcPr>
            <w:tcW w:w="22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99B97" w14:textId="77777777" w:rsidR="00435701" w:rsidRDefault="00982E72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військовозобов’язаних</w:t>
            </w:r>
          </w:p>
        </w:tc>
        <w:tc>
          <w:tcPr>
            <w:tcW w:w="4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10829672" w14:textId="77777777" w:rsidR="00435701" w:rsidRDefault="00982E72">
            <w:pPr>
              <w:pStyle w:val="Standard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призовників</w:t>
            </w:r>
          </w:p>
        </w:tc>
        <w:tc>
          <w:tcPr>
            <w:tcW w:w="12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D25BCB" w14:textId="77777777" w:rsidR="00435701" w:rsidRDefault="0043570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435701" w14:paraId="3611F867" w14:textId="77777777">
        <w:trPr>
          <w:cantSplit/>
          <w:trHeight w:val="2056"/>
        </w:trPr>
        <w:tc>
          <w:tcPr>
            <w:tcW w:w="4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1DF176" w14:textId="77777777" w:rsidR="00435701" w:rsidRDefault="00435701"/>
        </w:tc>
        <w:tc>
          <w:tcPr>
            <w:tcW w:w="47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C5067F" w14:textId="77777777" w:rsidR="00435701" w:rsidRDefault="00435701"/>
        </w:tc>
        <w:tc>
          <w:tcPr>
            <w:tcW w:w="1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78970CAD" w14:textId="77777777" w:rsidR="00435701" w:rsidRDefault="00435701"/>
        </w:tc>
        <w:tc>
          <w:tcPr>
            <w:tcW w:w="4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55CE412E" w14:textId="77777777" w:rsidR="00435701" w:rsidRDefault="00435701"/>
        </w:tc>
        <w:tc>
          <w:tcPr>
            <w:tcW w:w="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64A7771F" w14:textId="77777777" w:rsidR="00435701" w:rsidRDefault="00435701"/>
        </w:tc>
        <w:tc>
          <w:tcPr>
            <w:tcW w:w="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0791D24E" w14:textId="77777777" w:rsidR="00435701" w:rsidRDefault="00435701"/>
        </w:tc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003DBF59" w14:textId="77777777" w:rsidR="00435701" w:rsidRDefault="00435701"/>
        </w:tc>
        <w:tc>
          <w:tcPr>
            <w:tcW w:w="4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5BE277F9" w14:textId="77777777" w:rsidR="00435701" w:rsidRDefault="00435701"/>
        </w:tc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1A215F9B" w14:textId="77777777" w:rsidR="00435701" w:rsidRDefault="00435701"/>
        </w:tc>
        <w:tc>
          <w:tcPr>
            <w:tcW w:w="4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0D5D7E80" w14:textId="77777777" w:rsidR="00435701" w:rsidRDefault="00435701"/>
        </w:tc>
        <w:tc>
          <w:tcPr>
            <w:tcW w:w="4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56CAA906" w14:textId="77777777" w:rsidR="00435701" w:rsidRDefault="00435701"/>
        </w:tc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37C331AF" w14:textId="77777777" w:rsidR="00435701" w:rsidRDefault="00435701"/>
        </w:tc>
        <w:tc>
          <w:tcPr>
            <w:tcW w:w="4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5655CCA2" w14:textId="77777777" w:rsidR="00435701" w:rsidRDefault="00435701"/>
        </w:tc>
        <w:tc>
          <w:tcPr>
            <w:tcW w:w="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34983653" w14:textId="77777777" w:rsidR="00435701" w:rsidRDefault="00435701"/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4E68CEF7" w14:textId="77777777" w:rsidR="00435701" w:rsidRDefault="00982E72">
            <w:pPr>
              <w:pStyle w:val="Standard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офіцерів (резервістів)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25D8B824" w14:textId="77777777" w:rsidR="00435701" w:rsidRDefault="00982E72">
            <w:pPr>
              <w:pStyle w:val="Standard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старшин,  сержантів, солдатів (резервістів)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061D11D3" w14:textId="77777777" w:rsidR="00435701" w:rsidRDefault="00982E72">
            <w:pPr>
              <w:pStyle w:val="Standard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жінок (резервістів)</w:t>
            </w:r>
          </w:p>
        </w:tc>
        <w:tc>
          <w:tcPr>
            <w:tcW w:w="4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24418FD7" w14:textId="77777777" w:rsidR="00435701" w:rsidRDefault="00435701"/>
        </w:tc>
        <w:tc>
          <w:tcPr>
            <w:tcW w:w="12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37E9D3" w14:textId="77777777" w:rsidR="00435701" w:rsidRDefault="00435701"/>
        </w:tc>
      </w:tr>
      <w:tr w:rsidR="00435701" w14:paraId="2EFDF8BE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35C76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_Hlk221023378"/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F11ED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FA2FD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CA159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69A37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70360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95A14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1BA29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F8B56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15748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E3482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12069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55D66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CD246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B6E18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B5E12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499B9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A4F76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72D9E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435701" w14:paraId="04134F71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C4B8A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AE805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«ДМИТРУК-ФУДЗ»</w:t>
            </w:r>
          </w:p>
          <w:p w14:paraId="7D13B718" w14:textId="77777777" w:rsidR="00435701" w:rsidRDefault="00435701">
            <w:pPr>
              <w:pStyle w:val="Standard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40528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38897719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6D00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7B086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BFAE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5D4F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838D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A390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B552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DAFA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94DC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97B2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7237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7ABF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C538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D627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77C2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3710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54C6E24D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B633C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AF60C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 «ВОЛИНЬБУДРЕМ»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E10F1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45839776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C943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ED155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1821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7BE5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EB6C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5A9B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D5DC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4466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DE1D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CE73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E1B9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5530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0532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3880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6C54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BAA0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04D6A497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4854D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AD94E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ВОЛИНСЬКИЙ НАЦІОНАЛЬНИЙ УНІВЕРСИТЕТ ІМЕНІ ЛЕСІ УКРАЇНИКИ</w:t>
            </w:r>
          </w:p>
          <w:p w14:paraId="07CF4268" w14:textId="77777777" w:rsidR="00435701" w:rsidRDefault="00435701">
            <w:pPr>
              <w:pStyle w:val="Standard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344AE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02125102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EAA3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3F19F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90FB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DC19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8A85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E7CA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FE55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ECF1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B88E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1220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1AE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C81F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1A27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3682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EA83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7DA8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69F6E775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4F5E5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A1F24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КОМУНАЛЬНИЙ ЗАКЛАД «ВОЛИНСЬКА ОБЛАСНА ДИТЯЧО-ЮНАЦЬКА СПОРТИВНА ШКОЛА З ВИДІВ БОРОТЬБИ»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996D3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38592605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BE1F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874E1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8C5C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7A49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19A5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A7D2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1208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8EA2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AB1B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1203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C8F6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6449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1937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2404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9932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010F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0C8D32EE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A61B9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3D777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УПРАВЛІННЯ ДЕРЖАВНОЇ МІГРАЦІЙНОЇ СЛУЖБИ УКРАЇНИ У ВОЛИНСЬКІЙ ОБЛАСТІ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DC13B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37821586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AB57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0AFE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94606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03FD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E68B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3D1C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399F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61D9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A6F5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F3B7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A428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6917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6DE4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9A95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2A29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4138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1008DA6D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779A1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1CC90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«ЛУЦЬКА МІСЬКА ДИТЯЧА ПОЛІКЛІНІКА»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17732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04543022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68C9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B2A2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D2310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6F12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F5FC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A4F0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785E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9DDF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62DA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1DAA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DE5A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F045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74A7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F7EA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BCAC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0026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02B2EB47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03322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66749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«УА БРУК»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51D61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36347599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5057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0013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CA554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F606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1536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9CBB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A27B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3773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0847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6B82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276D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71B4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E83E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8151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D956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8806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2AA12DA7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8BFF0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160E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«СТАЛЬ ВОЛИНЬ»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30CF2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42937338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4957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742E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FADF6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15AD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76F0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A655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E645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C3E1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7B69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40FA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942D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7509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C443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1E02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005E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FB72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34EE22A7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13025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0B211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ПРИВАТНА ФІРМА «ТЕХАГРОБУД»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BF99D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30297312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3C1C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E66B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6FF0E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372A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193A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B6A8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2A19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E3B4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504A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18B0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EB8F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AFBD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CBA7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AC3D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71F8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1B94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03DA06D5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42CA6" w14:textId="77777777" w:rsidR="00435701" w:rsidRDefault="00982E72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1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196D3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3F12D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7FAA0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6BD91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33DD0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7421C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FF513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9CFFD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D00F0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9E3D4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64AE8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468BD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31F49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3FA7A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CF4AF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B9A9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66B4C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F39D2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435701" w14:paraId="1EF83A8A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4CF2D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CDB39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«ЛУЦЬКА МІСЬКА КЛІНІЧНА СТОМАТОЛОГІЧНА ПОЛІКЛІНІКА»</w:t>
            </w:r>
          </w:p>
          <w:p w14:paraId="1E02E670" w14:textId="77777777" w:rsidR="00435701" w:rsidRDefault="00435701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F0A29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01982850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5BEE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A8A0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CFE2A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F54C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3D64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0D51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B7EB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9F90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2FEE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A6FD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239B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DFA4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8325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1042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A563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A5F5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303279E5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A80F2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1A253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 СОЦІАЛЬНО-ТРУДОВОЇ РЕАБІЛІТАЦІЇ ІНВАЛІДІВ «ЕНЕРГІЯ-І» ВОЛИНСЬКОЇ ОБЛАСНОЇ ОРГАНІЗАЦІЇ ВСЕУКРАЇНСЬКОЇ ОРГАНІЗАЦІЇ ІНВАЛІДІВ «СОЮЗ ОРГАНІЗАЦІЙ ІНВАЛІДІВ УКРАЇНИ»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D1EE6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30659431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721B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634B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211C6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0ADF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F098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CE18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5948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08CD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8B12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03DB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B8F1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C11B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F3B3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09D1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7EEA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ACC0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15933EF9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B0D00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E856D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«ВЕСТАВТОТРЕЙД»</w:t>
            </w:r>
          </w:p>
          <w:p w14:paraId="74418AEC" w14:textId="77777777" w:rsidR="00435701" w:rsidRDefault="00435701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B8842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36407488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6FDA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DD9E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DD594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753F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E578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15DB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516B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621A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6116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79C4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3182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33BA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4768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49C8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5750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872A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1A2C99A5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382D0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E53C8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«СВІТЛО ПАК»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100E9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33559762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CE20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727C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D5728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561E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A135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3E50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5951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51D2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CF2F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16FE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EEC0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18CB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0A0A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FDB6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16CE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C2D2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5A434A14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F0112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8D6DF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«ФІЛ-ЕКСІМ-ТРАНС»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7FFDB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42415624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F3C0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F306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111C0" w14:textId="77777777" w:rsidR="00435701" w:rsidRDefault="00435701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2C8EC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2B4D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165C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AD89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4DDE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1726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DEB6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D759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3DB6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39EF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6EA5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9B54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CF15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52B2C0BF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DD94D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6385E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«АСТЕР НОВА»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D1603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41118131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23CD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4F67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F544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1BC20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B13A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CF90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97C5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3314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6425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AE8E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4D63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A7A4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1090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3025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EA0E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0503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74C2D2C9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94D02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C159A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«БОГДАН-АВТО-ЛУЦЬК»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5808D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37706964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15F4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0767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D870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0E7B0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518D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7AC8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2938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19B3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27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F971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4F71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933F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B13B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0724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BFD8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B178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5E1334EF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D5810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83F26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«СПЕЦІАЛІЗОВАНІ ЕНЕРГЕТИЧНІ ТЕХНОЛОГІЇ»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B467B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37821649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BC6E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B880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E602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B18A0" w14:textId="77777777" w:rsidR="00435701" w:rsidRDefault="00982E72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C79F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0737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9870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EBEC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90BC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6332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43E7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C83D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B971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F429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A656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13CB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433A1647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2A9B7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592BF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ТОВАРИСТВО З ОБМЕЖЕНОЮ ВІДПОВІДАЛЬНІСТЮ «ПТАХОКОМПЛЕКС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ГУБИН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ˮ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B64E0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31603002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9EE1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0E1C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2197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87880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380C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0D1B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A884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B4FE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4522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FFC0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4874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6E73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01D6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44FF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C408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50CD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41DFEE28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585E6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E95CF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«ПАВЕР ТРАНС-ТРЕЙД»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5E417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40097713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C218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FAD8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0302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4903B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DDA2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72F9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A4FE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8681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F5C3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234A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AAFC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544B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A3D3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BD9F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6019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8F44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5ADF9087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04E5F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B642F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«ІНТЕРІОР УКРАЇНА»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F3877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43292512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5FB7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C834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446F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2EB06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F287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0043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DB70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3384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1A54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E46D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0B33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7602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F991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1160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691A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EE40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344B7FA4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861A9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76956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ВОЛИНСЬКИЙ ОБЛАСНИЙ ЦЕНТР ЗАЙНЯТОСТІ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0D306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05427482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C4B4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16C5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6154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A3BAC" w14:textId="77777777" w:rsidR="00435701" w:rsidRDefault="00435701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02641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84D4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86E9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73E4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CA55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1123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4A69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8BEA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81DC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A81A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DC0C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8B66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23047D39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C7CB6" w14:textId="77777777" w:rsidR="00435701" w:rsidRDefault="00982E72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1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92C8F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F26A4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A405C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0102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77FAC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9AA12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E6469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ECAF7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D2FC2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E10FF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EF9A6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C4E8A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DD9EC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E321E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55449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F2E84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8480F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13393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435701" w14:paraId="3EBD0D31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4BFFB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5FCF1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«ГРЕСІО»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56DA9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38474563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CCA8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1961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811C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DD654" w14:textId="77777777" w:rsidR="00435701" w:rsidRDefault="00435701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43DB7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0703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DECE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674F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13AA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3471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A5EC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3894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5780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A703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FFFB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1F47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35346BC2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FE9F6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F8869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«ВОМ НЕТВОРК»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122B4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45984003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CFEE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C920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B0A4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5D4A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AFCFB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7F08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2CEC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42F9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298C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C243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56F9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72DD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5F16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B295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E443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C397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4F274EE7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6C4CC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89F58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ТОВАРИСТВО З ОБМЕЖЕНОЮ ВІДПОВІДАЛЬНІСТЮ «СПЕЦІАЛІЗОВАНЕ РЕМОНТНО-БУДІВЕЛЬНЕ УПРАВЛІННЯ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ВОЛИНЬЛІФТ»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5FFFC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20128280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A3AB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A717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FC21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4C5D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79842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9084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E44D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47BF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3CC7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75A6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305B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F2C7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9121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6EB4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D834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1E4E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164E515E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ADDB8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8B89A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«ТЕПЛИЙ ДІМ ПСП»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EE734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38901342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8880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6B7E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ADB0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1BD3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5A667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D7DB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C5CB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EFCF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BEAC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978D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D35E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8E2E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5ED3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B533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544B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92C1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4CC1DC65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44E27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70131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</w:t>
            </w:r>
          </w:p>
          <w:p w14:paraId="1745722B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ВОЛИНЬСАНТЕХКОМПЛЕКТ»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9AC64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31788580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7712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E17C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20E5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E227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CDB71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B37F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F0E9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FAD7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E9CA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D68A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46D0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6FB9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E67C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F553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513C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5336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1A68D94C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0F0B3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ECCFC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«ВЛАД-ТРЕЙД»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A9DBE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44628424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22C5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C90F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197B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60E5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1D92F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599E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EAEE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8A84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CE6B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CC1E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8255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E6E8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3E42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55AB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67D3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F8E0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6C4CDE55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4ECFC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4581E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«КОНТЕНТ МЕНЕДЖМЕНТ ГРУП»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51ED7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39684707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CCA7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FFF1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9DDE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220B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DB864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798BD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B5E4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CD5E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718C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D44B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1801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CA06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1FD9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A347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C86D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CA68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159E789E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A4EB3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A118E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ВОЛИНСЬКИЙ АКАДЕМІЧНИЙ ОБЛАСНИЙ ТЕАТР ЛЯЛЬОК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036FA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05384376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9C5B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421A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CDC4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ADE3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ACE33" w14:textId="77777777" w:rsidR="00435701" w:rsidRDefault="00435701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5508B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FD26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8185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A370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E636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77E0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B44F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0760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D491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9703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3A42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6137C7B9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5FB45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576E8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«ЖАСМІН ЛІНЖЕРІ»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F9167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38181266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9DE3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E5D2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8D9D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AE9A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34507" w14:textId="77777777" w:rsidR="00435701" w:rsidRDefault="00435701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BD357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79A7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E2D6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0EEF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D0B4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71C9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1306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B1EA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31BA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961D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B2C1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6554EE85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5DBB9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B2809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КОМУНАЛЬНИЙ ЗАКЛАД «ЛУЦЬКА МУЗИЧНА ШКОЛА № 1»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BEDB0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05529952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A3BB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115C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E0FC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0D30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CD68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E3C0D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29E1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8546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B41D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9E56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30D9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C606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AF20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419F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4D25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6945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47F80D2C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F5144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D553A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«ВІО СЕРВІС»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B5C66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39917222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4961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EAC7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A852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4018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BDE1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38219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2FB4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FD3D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F16F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16B4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D89A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72DC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4F2A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DE11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FE7F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3080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39E9B6D6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E2AE7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09232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«РОВ ТРАНС»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55D6E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45953876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E39E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1015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CD14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4670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07AA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DA0EC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3522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47D6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B0E2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B3AE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E602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B2AD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6FA7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4170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33E6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EDD3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2E497EBE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81592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0561B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«ТЕХ-ІНЖИНІРИНГ»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4425F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44547691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2F40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8F4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C7AD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270B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DCB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165B1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706A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6F5D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2AD7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4D4F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BE14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F165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82F5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CF77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F834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C00D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33E55E00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006E1" w14:textId="77777777" w:rsidR="00435701" w:rsidRDefault="00982E72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1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4C6FF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2F5A3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62F40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F9D91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C8C0F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5E0C3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C4CFE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26FEF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CFE7D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BD302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AC626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07226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80D8B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C835C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82FA0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7C060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C0601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F3A1E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435701" w14:paraId="09CE742D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3FC52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392DC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«АБСОЛЮТ СОЛАР»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5B6D3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41213512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384C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601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7589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EB90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E0EE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E6BF8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0B77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B878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A44F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3ACA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3CAC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7FA8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3080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6C49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181F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4C7B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483EC2C2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B9AC5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D48C9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«ДПФ ТЕХ»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E4354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42224698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9AE2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BEB2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A471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4F44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B010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287AF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C3C3C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FA6B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B509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F545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49E1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1F9E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CDE1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0397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A98A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E03A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5A9DAA0B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262F2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AA8EA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«ДРУК МАРКЕТ ПЛЮС»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F1263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41650174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16A0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E924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F471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791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07BB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6E7D4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8B3BE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4401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B717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BFA0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2DF2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8303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D8AC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229B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661F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9F5F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51B44350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1535E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82226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«ГЛОБУС-ТРАНС»</w:t>
            </w:r>
          </w:p>
          <w:p w14:paraId="33830650" w14:textId="77777777" w:rsidR="00435701" w:rsidRDefault="00435701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6044D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38527379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FE4A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2A21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24A7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0855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80B9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231B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A35B6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B671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F1E1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1794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6391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8E5D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67C0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16D0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0F79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654E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5139E708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737A5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E77C7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«ТІМБЕР УКРАЇНА»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5E807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39667655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3537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6176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CD17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BB2A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2231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7E7AA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F5035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4C6D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DDC4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99C3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BAC5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EAFA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5D97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543E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A2D2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2711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09B8E5B5" w14:textId="77777777">
        <w:trPr>
          <w:trHeight w:val="662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11006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08228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«ЛУЦЬКА КАРТОННО-ПАПЕРОВА ФАБРИКА»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E1969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38272943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1CC0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CFE2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0429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77BD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5B60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5F93F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7CEA3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F1AA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E77E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A765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BB66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0BD5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BC5F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639D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503C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DF47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51BC07CC" w14:textId="77777777">
        <w:trPr>
          <w:trHeight w:val="618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10E20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78C08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«ЛУЦЬКА КАРТОННО-ПАПЕРОВА ФАБРИКА-УКРАЇНА»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407C5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41085049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AC38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B8C9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CB34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6840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40D8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8FAF2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FE125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D0A0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59FB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D9AD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9A55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7AFE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4E3F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AAF3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15A3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F3D3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3AE7BD36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40C61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BB4F7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 «ВОЛИНСЬКИЙ ОБЛАСНИЙ ГОСПІТАЛЬ ВЕТЕРАНІВ ВІЙНИ»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A2565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03398888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9805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D4BC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086F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6161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9FC7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85818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88741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9B01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5364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0060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50CC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7B89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01B7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9A18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7A6D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77EC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1ED774AF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29270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8BA03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«ЗАХІДБУДЕНЕРГОРЕСУРС»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4F16F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40643742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F223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F76B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AE85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FDD3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68D1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FFD88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E1124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4578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F0B3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E452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EB80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7222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5B1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E382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C1B5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27C4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1C84F126" w14:textId="77777777">
        <w:trPr>
          <w:trHeight w:val="54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427D4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8CA15" w14:textId="77777777" w:rsidR="00435701" w:rsidRDefault="00982E72">
            <w:pPr>
              <w:pStyle w:val="TableContents"/>
              <w:ind w:left="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 «ЮГ-ТРАНССЕРВІСГРУП»</w:t>
            </w:r>
          </w:p>
          <w:p w14:paraId="7E8D47D7" w14:textId="77777777" w:rsidR="00435701" w:rsidRDefault="00435701">
            <w:pPr>
              <w:pStyle w:val="Standard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9F680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38409976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2357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ABD9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8717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5EF1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2582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C308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F5209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B01AF" w14:textId="77777777" w:rsidR="00435701" w:rsidRDefault="00435701">
            <w:pPr>
              <w:pStyle w:val="Standard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C44F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E2F3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5298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6882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1A91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0B34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B194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60BF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2E9EAD34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3F50E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CE10C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«АГРОСЕПЛАЙ»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23D5D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36770782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8CE8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7342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7CD3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7F71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E235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E841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F3FA0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8B6F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FF36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98FF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4862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BE32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55C1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A451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9EE7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EBE1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65A7CE97" w14:textId="77777777">
        <w:trPr>
          <w:trHeight w:val="557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776B0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10CC3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«ГЕМО МЕДИКА ЛУЦЬК»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371F9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37425159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8553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91CA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E1DE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EB0F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8B3F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D3E0A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1AC4C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BAEF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3EB9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09EC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7D2E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2613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9A7B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4252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2CEF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ACC9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37B117FE" w14:textId="77777777">
        <w:trPr>
          <w:trHeight w:val="557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D5BEE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CBAF0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«КАДАР ТЕХНО»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C5E3B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31881105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7DD7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8FF5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995C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320C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E0C7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15A33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DFAB8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8346A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FC2F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74C5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8211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B0CE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B030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0598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80B3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29E5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3187CC7C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24171" w14:textId="77777777" w:rsidR="00435701" w:rsidRDefault="00982E72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5618C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BF500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2E33B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42D4B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A6E96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15041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08655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E57F9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1D748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CA73E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8D74E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8A6BF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1DE4D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A25EA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D31BC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9EE30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368B3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47CE2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435701" w14:paraId="4DC912D8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C777B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079A1" w14:textId="77777777" w:rsidR="00435701" w:rsidRDefault="00982E72">
            <w:pPr>
              <w:pStyle w:val="Standard"/>
              <w:ind w:left="61" w:right="1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«УНІДОР СЕРВІС»</w:t>
            </w:r>
          </w:p>
          <w:p w14:paraId="22870E6D" w14:textId="77777777" w:rsidR="00435701" w:rsidRDefault="00435701">
            <w:pPr>
              <w:pStyle w:val="Standard"/>
              <w:ind w:left="61" w:right="131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24125AB" w14:textId="77777777" w:rsidR="00435701" w:rsidRDefault="00435701">
            <w:pPr>
              <w:pStyle w:val="Standard"/>
              <w:ind w:left="61" w:right="131"/>
              <w:jc w:val="both"/>
              <w:rPr>
                <w:sz w:val="4"/>
                <w:szCs w:val="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EE232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38143539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8602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E40D0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95AAE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8AD5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F8EB2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20832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15594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D12DE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98B1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AC7C8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EFAE2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B5E90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75F1C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86066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6EC3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10EFE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01" w14:paraId="1782991D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4C9E0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17550" w14:textId="77777777" w:rsidR="00435701" w:rsidRDefault="00982E72">
            <w:pPr>
              <w:pStyle w:val="Standard"/>
              <w:ind w:left="61" w:right="1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ГОЛОВНЕ УПРАВЛІННЯ ДЕРЖПРОДСПОЖИВСЛУЖБИ У ВОЛИНСЬКІЙ ОБЛАСТІ</w:t>
            </w:r>
          </w:p>
          <w:p w14:paraId="0F9E36DD" w14:textId="77777777" w:rsidR="00435701" w:rsidRDefault="00435701">
            <w:pPr>
              <w:pStyle w:val="Standard"/>
              <w:ind w:left="61" w:right="131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3AB639F" w14:textId="77777777" w:rsidR="00435701" w:rsidRDefault="00435701">
            <w:pPr>
              <w:pStyle w:val="Standard"/>
              <w:ind w:left="61" w:right="131"/>
              <w:jc w:val="both"/>
              <w:rPr>
                <w:sz w:val="4"/>
                <w:szCs w:val="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9B277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40317441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041B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50190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9B845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F096F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99D0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AB843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BD98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5DD65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B7077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659F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69002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F5B72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3D92A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EF54E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56B07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7E67F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01" w14:paraId="3B70304B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8B47F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12024" w14:textId="77777777" w:rsidR="00435701" w:rsidRDefault="00982E72">
            <w:pPr>
              <w:pStyle w:val="Standard"/>
              <w:ind w:left="61" w:right="131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ДЕРЖАВНА ЕКОЛОГІЧНА ІНСПЕКЦІЯ У ВОЛИНСЬКІЙ ОБЛАСТІ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ABACD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38009738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D2D6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2CA17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FA4E7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615DF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1F1B1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1D96E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F51C3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088F9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377EC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C6CC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6ED0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02FC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610BA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CA030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A2B81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3B414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01" w14:paraId="78D09403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97C98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DBAC5" w14:textId="77777777" w:rsidR="00435701" w:rsidRDefault="00982E72">
            <w:pPr>
              <w:pStyle w:val="Standard"/>
              <w:ind w:left="61" w:right="1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«ЛАД БЕТОН»</w:t>
            </w:r>
          </w:p>
          <w:p w14:paraId="1C62F275" w14:textId="77777777" w:rsidR="00435701" w:rsidRDefault="00435701">
            <w:pPr>
              <w:pStyle w:val="Standard"/>
              <w:ind w:left="61" w:right="131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AFC32A5" w14:textId="77777777" w:rsidR="00435701" w:rsidRDefault="00435701">
            <w:pPr>
              <w:pStyle w:val="Standard"/>
              <w:ind w:right="131"/>
              <w:jc w:val="both"/>
              <w:rPr>
                <w:sz w:val="4"/>
                <w:szCs w:val="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FAA00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33731798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9957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803C6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57AFA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B9D90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887D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0E801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1231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CE494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9E1D3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93040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CBD80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E9E76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1C8D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3C8BC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8B746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BF69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01" w14:paraId="0665FD98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B3305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13171" w14:textId="77777777" w:rsidR="00435701" w:rsidRDefault="00982E72">
            <w:pPr>
              <w:pStyle w:val="Standard"/>
              <w:ind w:left="61" w:right="131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ВОЛИНСЬКИЙ ОБЛАСНИЙ ЦЕНТР З ГІДРОМЕТЕОРОЛОГІЇ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281CF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20129181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AC02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AB631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C52B6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DF2F2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E1E28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7C21E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ECDB7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6D6FF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2D598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903B5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00846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A573E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1E26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86802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AEA97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6A934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01" w14:paraId="6E6F42D8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E718F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73D69" w14:textId="77777777" w:rsidR="00435701" w:rsidRDefault="00982E72">
            <w:pPr>
              <w:pStyle w:val="Standard"/>
              <w:ind w:left="61" w:right="1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«ВГП»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BC367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01880724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4339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BF44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527C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44135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64E2B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19F24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2E18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39DEA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DDC9F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5859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2FD26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667FA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FE57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30BFA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F586C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028F0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01" w14:paraId="537C9D55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4597F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A2EE2" w14:textId="77777777" w:rsidR="00435701" w:rsidRDefault="00982E72">
            <w:pPr>
              <w:pStyle w:val="Standard"/>
              <w:ind w:left="61" w:right="131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«ЖИТЛОБУД-2»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57475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01274350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19CF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FC895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EEAF2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838A1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155EC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A2BFA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60FBC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640CA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066A4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E7292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E58CE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1A3CA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544C3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BD883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DF41A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A7378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01" w14:paraId="2DDD9D2E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C9E71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749B6" w14:textId="77777777" w:rsidR="00435701" w:rsidRDefault="00982E72">
            <w:pPr>
              <w:pStyle w:val="Standard"/>
              <w:ind w:left="61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ПРИВАТНЕ ПІДПРИЄМСТВО «СТЕФАНІЯ ЗАХІД»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3C447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44820188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DA6B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0B86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F3B0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8862A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FBC75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DABD6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5EBEF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91CB2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EAF95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2B594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CCF6C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E4836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5219F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7C114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700D2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74924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01" w14:paraId="16DDA6A8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3C2E8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905EA" w14:textId="77777777" w:rsidR="00435701" w:rsidRDefault="00982E72">
            <w:pPr>
              <w:pStyle w:val="Standard"/>
              <w:ind w:left="61" w:right="1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«БУСМАРКЕТ»</w:t>
            </w:r>
          </w:p>
          <w:p w14:paraId="5224AE5C" w14:textId="77777777" w:rsidR="00435701" w:rsidRDefault="00435701">
            <w:pPr>
              <w:pStyle w:val="Standard"/>
              <w:ind w:left="61" w:right="131"/>
              <w:jc w:val="both"/>
              <w:rPr>
                <w:sz w:val="4"/>
                <w:szCs w:val="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1DCC8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44592538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FCAE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90A57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E8B71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82DB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F94A4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5F70C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36C4B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E3710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33509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6540A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2DF33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959A8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1495C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84BA1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A270B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8BCBE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01" w14:paraId="200DCE58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F4882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D7607" w14:textId="77777777" w:rsidR="00435701" w:rsidRDefault="00982E72">
            <w:pPr>
              <w:pStyle w:val="Standard"/>
              <w:ind w:left="61" w:right="1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«ОРТЕКО ТРАНС»</w:t>
            </w:r>
          </w:p>
          <w:p w14:paraId="0FC59302" w14:textId="77777777" w:rsidR="00435701" w:rsidRDefault="00435701">
            <w:pPr>
              <w:pStyle w:val="Standard"/>
              <w:ind w:left="61" w:right="131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56A80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43699562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381D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A2BE5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2A88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88063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2301B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C42F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2D32F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C5B70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C955A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A8A57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A13FB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D5EFF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23C2C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B2E2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6D45B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D6B66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01" w14:paraId="79E78A95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1D8D7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885E6" w14:textId="77777777" w:rsidR="00435701" w:rsidRDefault="00982E72">
            <w:pPr>
              <w:pStyle w:val="Standard"/>
              <w:ind w:left="61" w:right="1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«ЛУЦЬК АГРО ТРЕЙДИНГ»</w:t>
            </w:r>
          </w:p>
          <w:p w14:paraId="5695A192" w14:textId="77777777" w:rsidR="00435701" w:rsidRDefault="00435701">
            <w:pPr>
              <w:pStyle w:val="Standard"/>
              <w:ind w:left="61" w:right="131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42FC9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42086834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A126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FDD57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B451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6988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6B26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73C8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A3E2B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FCEC4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BF232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73C75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73B9C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680BF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61E9E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1575C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1349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B92B2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01" w14:paraId="5968D0FB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C60C1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891DF" w14:textId="77777777" w:rsidR="00435701" w:rsidRDefault="00982E72">
            <w:pPr>
              <w:pStyle w:val="Standard"/>
              <w:ind w:left="61" w:right="131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ТОВАРИСТВО З ОБМЕЖЕНОЮ ВІДПОВІДАЛЬНІСТЮ «ЛУЦЬКИЙ РЕМОНТНИЙ ЗАВОД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МОТОРˮ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260F5F9" w14:textId="77777777" w:rsidR="00435701" w:rsidRDefault="00435701">
            <w:pPr>
              <w:pStyle w:val="Standard"/>
              <w:ind w:left="61" w:right="131"/>
              <w:jc w:val="both"/>
              <w:rPr>
                <w:sz w:val="4"/>
                <w:szCs w:val="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922C2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08029701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7230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78003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6BD0B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F338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978EC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0C143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304C7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B0D2C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54ABD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13B4E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D08E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BA9F0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3271E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075F3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9D322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56963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01" w14:paraId="77542DCB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61B1B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AA031" w14:textId="77777777" w:rsidR="00435701" w:rsidRDefault="00982E72">
            <w:pPr>
              <w:pStyle w:val="Standard"/>
              <w:ind w:left="61" w:right="1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«РЕНОПЛАСТ»</w:t>
            </w:r>
          </w:p>
          <w:p w14:paraId="61105948" w14:textId="77777777" w:rsidR="00435701" w:rsidRDefault="00435701">
            <w:pPr>
              <w:pStyle w:val="Standard"/>
              <w:ind w:left="61" w:right="131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E050F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35353678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4EB7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AE87C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5C13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2A24B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8D105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76204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80BF2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0A3F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8E9BA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B726A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13170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262DE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79592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1E15A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EEEF8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27F8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01" w14:paraId="761FC193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DC253" w14:textId="77777777" w:rsidR="00435701" w:rsidRDefault="00982E72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4D47A" w14:textId="77777777" w:rsidR="00435701" w:rsidRDefault="00982E72">
            <w:pPr>
              <w:pStyle w:val="Standard"/>
              <w:ind w:left="61" w:right="1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81C92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CD51F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8D60F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8E873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A45F0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9F0F1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CFE7B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B7F9C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B7616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E11D8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F5BDD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429AB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F4CAE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D7498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ECCB4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FD4EF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88981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435701" w14:paraId="7A37CD18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21415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94C9C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ДЕРЖАВНА УСТАНОВА «ТЕРИТОРІАЛЬНЕ МЕДИЧНЕ ОБ’ЄДНАННЯ МІНІСТЕРСТВА ВНУТРІШНІХ СПРАВ УКРАЇНИ ПО ВОЛИНСЬКІЙ ОБЛАСТІ»</w:t>
            </w:r>
          </w:p>
          <w:p w14:paraId="695CD47C" w14:textId="77777777" w:rsidR="00435701" w:rsidRDefault="00435701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094C1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08734463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785A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04EB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76DB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7B1D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D26D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8F63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B0F4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5C22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718B4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BA1DC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D410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5582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4A8FE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3C84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81C5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53FA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28ADC3FA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4136B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9D9E6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«ДОМІНАНТ ЗАХІД»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900DB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37204711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2A32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A1EF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2665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DAA9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654A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B20F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BFBA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1BBF7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4B018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47FDA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9C70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63D7A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13F8C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FA99E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AB80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22BF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1280F78A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42377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1574F" w14:textId="77777777" w:rsidR="00435701" w:rsidRDefault="00982E72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ДЕРЖАВНИЙ ПРОФЕСІЙНО-ТЕХНІЧНИЙ НАВЧАЛЬНИЙ ЗАКЛАД «ЛУЦЬКЕ ВИЩЕ ПРОФЕСІЙНЕ УЧИЛИЩЕ БУДІВНИЦТВА ТА АРХІТЕКТУРИ»</w:t>
            </w:r>
          </w:p>
          <w:p w14:paraId="764F4BAF" w14:textId="77777777" w:rsidR="00435701" w:rsidRDefault="00435701">
            <w:pPr>
              <w:pStyle w:val="Standard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77E8B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02540019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E920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425B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72F1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6C19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D090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04F9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981C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5C015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6D651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8E8D3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8A2D2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B26A8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6E91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95DC4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F017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732B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4671EDC4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51BEE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D7F81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«УРБАН МАНКІС»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1766A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44341633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8B8C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5259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F414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9436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C6A4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5790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223C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3F970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51D9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D3D3D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33204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289A8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7F9C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70C67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3D0F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37B6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107D57FB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B5FC2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549FF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«СІ ДЖІ ТРЕЙД»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4C881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39590310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CC2E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EAB3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AD11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3579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3EA3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DEA6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6F6E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B6C5E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90135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0046D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6AFF3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8DBC3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3A38E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63EA6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E4BC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D291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28F53CF3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4F3C1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7F619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«СИД ВЕСТ ГРУП»</w:t>
            </w:r>
          </w:p>
          <w:p w14:paraId="4A1905C2" w14:textId="77777777" w:rsidR="00435701" w:rsidRDefault="00435701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EB3CD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43230990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48E8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C765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56C6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D9D0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E63B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56B6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73B0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0036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FAFC1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66C70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AB8AF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C1406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90D2A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AB5B6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9DC7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B707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1F0793BD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FFBF5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1E35C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«М’ЯСНОВ»</w:t>
            </w:r>
          </w:p>
          <w:p w14:paraId="6EDC15D6" w14:textId="77777777" w:rsidR="00435701" w:rsidRDefault="00435701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EB5A5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38339663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B3B0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37AD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B7B8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5DD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276E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8D43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2EAD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853A2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D4EB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256D1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96592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A5D1E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321E3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7E113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2670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82CB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0E9B3422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B82CB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56403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«ПЕРЕВЕЗЕННЯ-ЛОГІСТИКА-СЕРВІС»</w:t>
            </w:r>
          </w:p>
          <w:p w14:paraId="622A9EC1" w14:textId="77777777" w:rsidR="00435701" w:rsidRDefault="00435701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94B63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44512695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DDB1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B288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E596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7704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BE4D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6AC5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DCA0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CABF6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DDD67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37483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992F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8E61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04663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94717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9126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3B31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0618A90F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BB299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F84E6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«ЗАХІДСПЕЦСТАЛЬ»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A6C5B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35495287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BC23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5913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FD1E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4613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31E3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B725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E09D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D14BE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16C02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937EE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38FEE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A1F0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22D0F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76D1E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1FB7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9608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333E4865" w14:textId="77777777">
        <w:trPr>
          <w:trHeight w:val="481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A56A6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B12F8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«ВОЛВАГ»</w:t>
            </w:r>
          </w:p>
          <w:p w14:paraId="589386E3" w14:textId="77777777" w:rsidR="00435701" w:rsidRDefault="00435701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AA7A7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43167463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E8EC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9463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7432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74E0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A861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6143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34EB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075B0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FB04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AC812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A3594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63CD6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8E84A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40CD1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C6EA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E473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79C93F98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C0E80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52D1B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«ВОЛИНСЬКЕ ОБЛАСНЕ ТЕРИТОРІАЛЬНЕ МЕДИЧНЕ ОБ’ЄДНАННЯ ЗАХИСТУ МАТЕРИНСТВА І ДИТИНСТВА» ВОЛИНСЬКОЇ ОБЛАСНОЇ РАДИ</w:t>
            </w:r>
          </w:p>
          <w:p w14:paraId="355007CD" w14:textId="77777777" w:rsidR="00435701" w:rsidRDefault="00435701">
            <w:pPr>
              <w:pStyle w:val="Standard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816A4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42078561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9833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CD06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46C1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48D2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8956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8175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326C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4CFBA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20E6E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04F2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A5A8C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0879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ED126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A6D1C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8778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E644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48EB7792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9A195" w14:textId="77777777" w:rsidR="00435701" w:rsidRDefault="00982E72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8923D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F2872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F61AC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2EF88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C0B8D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3DD37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A5B47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C7389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8FFD9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C00B2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396D6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E786C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E7132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95A36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6BBAA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A0767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ADF6C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A14C3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435701" w14:paraId="472AEF5E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70A1D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BA77F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«ТРЕЙДТУЛ УКРАЇНА»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56603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43473818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767B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3CF0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9DB5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0816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2373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D4C8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D306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5DD9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1E5D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AF446" w14:textId="77777777" w:rsidR="00435701" w:rsidRDefault="00435701">
            <w:pPr>
              <w:pStyle w:val="Standard"/>
              <w:jc w:val="center"/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9D760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875B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7A57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4DAB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6A52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B5FE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1FA95C18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DC9CE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3C9D0" w14:textId="77777777" w:rsidR="00435701" w:rsidRDefault="00982E72">
            <w:pPr>
              <w:pStyle w:val="Standard"/>
              <w:ind w:left="61" w:right="131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«ТРАНС-АТЛАС»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21292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36071694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F34F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0D8D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B0DD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FB0C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C8AF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B2D8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F203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394F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7211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D9399" w14:textId="77777777" w:rsidR="00435701" w:rsidRDefault="00435701">
            <w:pPr>
              <w:pStyle w:val="Standard"/>
              <w:jc w:val="center"/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4346A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BAC8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7D31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953C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EAA0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5E31C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5453A9E3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EC2CC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3E589" w14:textId="77777777" w:rsidR="00435701" w:rsidRDefault="00982E72">
            <w:pPr>
              <w:pStyle w:val="Standard"/>
              <w:ind w:left="61" w:right="131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КОМУНАЛЬНИЙ ЗАКЛАД  «ЛУЦЬКИЙ МІСЬКИЙ МОЛОДІЖНИЙ ЦЕНТР»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99DA0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41307301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0C95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8A34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D067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D6F4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3AAA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7702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7A3E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78CE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4D49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D069D" w14:textId="77777777" w:rsidR="00435701" w:rsidRDefault="00435701">
            <w:pPr>
              <w:pStyle w:val="Standard"/>
              <w:jc w:val="center"/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399BC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DC64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D14F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A534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879F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BF00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48C95C25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93A8A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78823" w14:textId="77777777" w:rsidR="00435701" w:rsidRDefault="00982E72">
            <w:pPr>
              <w:pStyle w:val="Standard"/>
              <w:ind w:left="61" w:right="131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«ТРАНС-АТЛАС СЕРВІС»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E95E9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43188389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9D46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6353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3F85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9E88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A909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9828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1BCE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7C7E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D8DF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BFF6C" w14:textId="77777777" w:rsidR="00435701" w:rsidRDefault="00435701">
            <w:pPr>
              <w:pStyle w:val="Standard"/>
              <w:jc w:val="center"/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278AD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C3F4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4EDC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384E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D501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5ECC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5CA8663F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0C6CA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71AF0" w14:textId="77777777" w:rsidR="00435701" w:rsidRDefault="00982E72">
            <w:pPr>
              <w:pStyle w:val="Standard"/>
              <w:ind w:left="61" w:right="131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«ЛЮКСЛІНК»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11DDC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38077745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3755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A2E9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A9E2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2916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084F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9D73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1360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1E84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9E2A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93D9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BCB26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D6B1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2159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4141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3409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2E92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74C64DAB" w14:textId="77777777"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7653D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3B3A4" w14:textId="77777777" w:rsidR="00435701" w:rsidRDefault="00982E72">
            <w:pPr>
              <w:pStyle w:val="Standard"/>
              <w:ind w:left="61" w:right="131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«ЮМАРКЕТ 6»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F9CA7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44755376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9991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3132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3569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D2C4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888C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3B36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634F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B74B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9BA7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4531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42844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9982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F467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F40C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62F8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9F7D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"/>
    </w:tbl>
    <w:p w14:paraId="769E937A" w14:textId="77777777" w:rsidR="00435701" w:rsidRDefault="0043570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3C8CA0FD" w14:textId="77777777" w:rsidR="00435701" w:rsidRDefault="0043570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7A08D283" w14:textId="77777777" w:rsidR="00435701" w:rsidRDefault="0043570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3F80EC2B" w14:textId="77777777" w:rsidR="00435701" w:rsidRDefault="00982E72">
      <w:pPr>
        <w:pStyle w:val="Standard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4FF0FBC5" w14:textId="77777777" w:rsidR="00435701" w:rsidRDefault="00982E72">
      <w:pPr>
        <w:pStyle w:val="Standard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6AF79FB6" w14:textId="77777777" w:rsidR="00435701" w:rsidRDefault="00435701">
      <w:pPr>
        <w:pStyle w:val="Standard"/>
        <w:ind w:left="-851"/>
        <w:rPr>
          <w:rFonts w:ascii="Times New Roman" w:hAnsi="Times New Roman"/>
          <w:sz w:val="28"/>
          <w:szCs w:val="28"/>
          <w:lang w:val="en-US"/>
        </w:rPr>
      </w:pPr>
    </w:p>
    <w:p w14:paraId="38B6FF94" w14:textId="77777777" w:rsidR="00435701" w:rsidRDefault="00435701">
      <w:pPr>
        <w:pStyle w:val="Standard"/>
        <w:ind w:left="-851"/>
        <w:rPr>
          <w:rFonts w:ascii="Times New Roman" w:hAnsi="Times New Roman"/>
          <w:sz w:val="28"/>
          <w:szCs w:val="28"/>
          <w:lang w:val="en-US"/>
        </w:rPr>
      </w:pPr>
    </w:p>
    <w:p w14:paraId="5F77B159" w14:textId="77777777" w:rsidR="00435701" w:rsidRDefault="00982E72">
      <w:pPr>
        <w:pStyle w:val="Standard"/>
        <w:ind w:left="-851"/>
      </w:pPr>
      <w:proofErr w:type="spellStart"/>
      <w:r>
        <w:rPr>
          <w:rFonts w:ascii="Times New Roman" w:hAnsi="Times New Roman"/>
        </w:rPr>
        <w:t>Бенесько</w:t>
      </w:r>
      <w:proofErr w:type="spellEnd"/>
      <w:r>
        <w:rPr>
          <w:rFonts w:ascii="Times New Roman" w:hAnsi="Times New Roman"/>
        </w:rPr>
        <w:t xml:space="preserve"> 777 913</w:t>
      </w:r>
    </w:p>
    <w:sectPr w:rsidR="00435701">
      <w:headerReference w:type="default" r:id="rId7"/>
      <w:pgSz w:w="16838" w:h="11906" w:orient="landscape"/>
      <w:pgMar w:top="1701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D7B20" w14:textId="77777777" w:rsidR="00562DE5" w:rsidRDefault="00562DE5">
      <w:r>
        <w:separator/>
      </w:r>
    </w:p>
  </w:endnote>
  <w:endnote w:type="continuationSeparator" w:id="0">
    <w:p w14:paraId="3D06DD0A" w14:textId="77777777" w:rsidR="00562DE5" w:rsidRDefault="00562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60099" w14:textId="77777777" w:rsidR="00562DE5" w:rsidRDefault="00562DE5">
      <w:r>
        <w:rPr>
          <w:color w:val="000000"/>
        </w:rPr>
        <w:separator/>
      </w:r>
    </w:p>
  </w:footnote>
  <w:footnote w:type="continuationSeparator" w:id="0">
    <w:p w14:paraId="4BFB3C71" w14:textId="77777777" w:rsidR="00562DE5" w:rsidRDefault="00562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EAFF6" w14:textId="77777777" w:rsidR="00982E72" w:rsidRDefault="00982E72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A71634F" w14:textId="77777777" w:rsidR="00982E72" w:rsidRDefault="00982E7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FF2530"/>
    <w:multiLevelType w:val="multilevel"/>
    <w:tmpl w:val="9788CB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701"/>
    <w:rsid w:val="00435701"/>
    <w:rsid w:val="00562DE5"/>
    <w:rsid w:val="00962AF0"/>
    <w:rsid w:val="00982E72"/>
    <w:rsid w:val="00BF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ABFC"/>
  <w15:docId w15:val="{FEBC79D1-9526-4918-BBF9-C129A473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uk-UA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7285"/>
        <w:tab w:val="right" w:pos="14570"/>
      </w:tabs>
    </w:pPr>
  </w:style>
  <w:style w:type="paragraph" w:styleId="a5">
    <w:name w:val="footer"/>
    <w:basedOn w:val="HeaderandFooter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6">
    <w:name w:val="header"/>
    <w:basedOn w:val="a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7">
    <w:name w:val="Верхній колонтитул Знак"/>
    <w:basedOn w:val="a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na\Downloads\mvk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mvk</Template>
  <TotalTime>0</TotalTime>
  <Pages>8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mvk</vt:lpstr>
    </vt:vector>
  </TitlesOfParts>
  <Company/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Максимук Наталія Олександрівна</dc:creator>
  <cp:lastModifiedBy>Galina</cp:lastModifiedBy>
  <cp:revision>2</cp:revision>
  <cp:lastPrinted>2026-02-05T12:54:00Z</cp:lastPrinted>
  <dcterms:created xsi:type="dcterms:W3CDTF">2026-02-26T11:24:00Z</dcterms:created>
  <dcterms:modified xsi:type="dcterms:W3CDTF">2026-02-26T11:24:00Z</dcterms:modified>
</cp:coreProperties>
</file>